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FBC" w:rsidRPr="00A8717E" w:rsidRDefault="00FE2FBC" w:rsidP="00FE2FBC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Times New Roman"/>
          <w:b/>
          <w:sz w:val="36"/>
          <w:lang w:val="de-CH" w:eastAsia="ar-SA"/>
        </w:rPr>
      </w:pPr>
      <w:proofErr w:type="gramStart"/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>Mitglied</w:t>
      </w:r>
      <w:proofErr w:type="gramEnd"/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 xml:space="preserve"> werden</w:t>
      </w:r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ab/>
      </w:r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ab/>
      </w:r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ab/>
      </w:r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ab/>
      </w:r>
      <w:r>
        <w:rPr>
          <w:rFonts w:ascii="Helvetica Neue" w:eastAsia="Times New Roman" w:hAnsi="Helvetica Neue" w:cs="Times New Roman"/>
          <w:b/>
          <w:sz w:val="36"/>
          <w:lang w:val="de-CH" w:eastAsia="ar-SA"/>
        </w:rPr>
        <w:tab/>
      </w:r>
    </w:p>
    <w:p w:rsidR="00FE2FBC" w:rsidRDefault="00FE2FBC" w:rsidP="00FE2FBC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Times New Roman"/>
          <w:sz w:val="14"/>
          <w:lang w:val="de-CH" w:eastAsia="ar-SA"/>
        </w:rPr>
      </w:pPr>
    </w:p>
    <w:p w:rsidR="00FE2FBC" w:rsidRPr="00C647ED" w:rsidRDefault="00FE2FBC" w:rsidP="00FE2FBC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Times New Roman"/>
          <w:sz w:val="14"/>
          <w:lang w:val="de-CH" w:eastAsia="ar-SA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Mitglieder haben den Vorteil, dass sie laufend über die Aktivitäten des Jugendparlamentes informiert werden. Ausserdem sind die Mitglieder an der Hauptversammlung wahl- und stimmberechtigt. Mitglied werden können alle Personen bis zum 26. Altersjahr, mit Wohnsitz in Wetzikon. Die Mitgliedschaft ist kostenlos.</w:t>
      </w:r>
    </w:p>
    <w:p w:rsid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Ich möchte gerne Mitglied beim Jugendparlament Wetzikon werden.</w:t>
      </w: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Name: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Vorname: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Geb. Datum: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E-Mail: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Handy Nr.: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Ort, Datum: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Pr="00FE2FBC" w:rsidRDefault="00FE2FBC" w:rsidP="00FE2FBC">
      <w:pPr>
        <w:tabs>
          <w:tab w:val="left" w:pos="1418"/>
        </w:tabs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</w:p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Unterschrift:</w:t>
      </w:r>
      <w:r w:rsidRPr="00FE2FBC">
        <w:rPr>
          <w:rFonts w:ascii="Helvetica Neue" w:eastAsiaTheme="minorEastAsia" w:hAnsi="Helvetica Neue"/>
          <w:lang w:val="de-CH" w:eastAsia="de-DE"/>
        </w:rPr>
        <w:tab/>
      </w:r>
    </w:p>
    <w:p w:rsidR="00FE2FBC" w:rsidRDefault="00FE2FBC" w:rsidP="00FE2FBC">
      <w:pPr>
        <w:autoSpaceDE w:val="0"/>
        <w:autoSpaceDN w:val="0"/>
        <w:adjustRightInd w:val="0"/>
        <w:spacing w:after="0" w:line="240" w:lineRule="auto"/>
        <w:ind w:left="2832"/>
        <w:rPr>
          <w:rFonts w:ascii="Helvetica Neue" w:eastAsia="Times New Roman" w:hAnsi="Helvetica Neue" w:cs="Times New Roman"/>
          <w:lang w:val="de-CH" w:eastAsia="ar-SA"/>
        </w:rPr>
      </w:pPr>
    </w:p>
    <w:p w:rsidR="00FE2FBC" w:rsidRPr="00FE2FBC" w:rsidRDefault="00FE2FBC" w:rsidP="00FE2FBC">
      <w:pPr>
        <w:autoSpaceDE w:val="0"/>
        <w:autoSpaceDN w:val="0"/>
        <w:adjustRightInd w:val="0"/>
        <w:spacing w:after="0" w:line="240" w:lineRule="auto"/>
        <w:rPr>
          <w:rFonts w:ascii="Helvetica Neue" w:eastAsia="Times New Roman" w:hAnsi="Helvetica Neue" w:cs="Times New Roman"/>
          <w:lang w:val="de-CH" w:eastAsia="ar-SA"/>
        </w:rPr>
      </w:pPr>
    </w:p>
    <w:p w:rsidR="00FE2FBC" w:rsidRDefault="00FE2FBC" w:rsidP="00FE2FBC">
      <w:pPr>
        <w:autoSpaceDE w:val="0"/>
        <w:autoSpaceDN w:val="0"/>
        <w:adjustRightInd w:val="0"/>
        <w:spacing w:after="0" w:line="240" w:lineRule="auto"/>
        <w:ind w:left="2832"/>
        <w:rPr>
          <w:rFonts w:ascii="Helvetica Neue" w:eastAsia="Times New Roman" w:hAnsi="Helvetica Neue" w:cs="Times New Roman"/>
          <w:sz w:val="18"/>
          <w:szCs w:val="16"/>
          <w:lang w:val="de-CH" w:eastAsia="ar-SA"/>
        </w:rPr>
      </w:pPr>
      <w:r>
        <w:rPr>
          <w:rFonts w:ascii="Helvetica Neue" w:eastAsia="Times New Roman" w:hAnsi="Helvetica Neue" w:cs="Times New Roman"/>
          <w:noProof/>
          <w:sz w:val="18"/>
          <w:szCs w:val="16"/>
          <w:lang w:val="de-CH" w:eastAsia="de-CH"/>
        </w:rPr>
        <w:drawing>
          <wp:inline distT="0" distB="0" distL="0" distR="0" wp14:anchorId="40B45528" wp14:editId="6133B7CC">
            <wp:extent cx="1280160" cy="1919244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411" cy="197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B6" w:rsidRDefault="009F7FB6"/>
    <w:p w:rsidR="00FE2FBC" w:rsidRDefault="00FE2FBC"/>
    <w:p w:rsidR="00FE2FBC" w:rsidRPr="00FE2FBC" w:rsidRDefault="00FE2FBC" w:rsidP="00FE2FBC">
      <w:pPr>
        <w:spacing w:after="0" w:line="240" w:lineRule="auto"/>
        <w:jc w:val="both"/>
        <w:rPr>
          <w:rFonts w:ascii="Helvetica Neue" w:eastAsiaTheme="minorEastAsia" w:hAnsi="Helvetica Neue"/>
          <w:lang w:val="de-CH" w:eastAsia="de-DE"/>
        </w:rPr>
      </w:pPr>
      <w:r w:rsidRPr="00FE2FBC">
        <w:rPr>
          <w:rFonts w:ascii="Helvetica Neue" w:eastAsiaTheme="minorEastAsia" w:hAnsi="Helvetica Neue"/>
          <w:lang w:val="de-CH" w:eastAsia="de-DE"/>
        </w:rPr>
        <w:t>Ausgefüllt retournieren an: benjiwalder@gmx.ch</w:t>
      </w:r>
      <w:bookmarkStart w:id="0" w:name="_GoBack"/>
      <w:bookmarkEnd w:id="0"/>
    </w:p>
    <w:sectPr w:rsidR="00FE2FBC" w:rsidRPr="00FE2F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F6"/>
    <w:rsid w:val="008523F6"/>
    <w:rsid w:val="009F7FB6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FBC"/>
    <w:pPr>
      <w:spacing w:after="160" w:line="259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BC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E2FBC"/>
    <w:pPr>
      <w:spacing w:after="160" w:line="259" w:lineRule="auto"/>
    </w:pPr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2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2FBC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27D2DC06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>Regionales Informatikzentrum RIZ AG</Company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Fischer Kathy</dc:creator>
  <cp:keywords/>
  <dc:description/>
  <cp:lastModifiedBy>Fischer Kathy</cp:lastModifiedBy>
  <cp:revision>2</cp:revision>
  <dcterms:created xsi:type="dcterms:W3CDTF">2019-06-04T11:20:00Z</dcterms:created>
  <dcterms:modified xsi:type="dcterms:W3CDTF">2019-06-04T11:25:00Z</dcterms:modified>
</cp:coreProperties>
</file>